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6A230" w14:textId="0469472B" w:rsidR="0093252B" w:rsidRDefault="00EC43C7">
      <w:pPr>
        <w:rPr>
          <w:rFonts w:ascii="Arial" w:hAnsi="Arial" w:cs="Arial"/>
          <w:sz w:val="24"/>
          <w:szCs w:val="24"/>
          <w:lang w:val="en-CA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n-CA"/>
        </w:rPr>
        <w:t>October 23, 2019</w:t>
      </w:r>
    </w:p>
    <w:p w14:paraId="55DBEDFF" w14:textId="6B60B0A8" w:rsidR="00EC43C7" w:rsidRDefault="00EC43C7" w:rsidP="00EC43C7">
      <w:pPr>
        <w:jc w:val="center"/>
        <w:rPr>
          <w:rFonts w:ascii="Arial" w:hAnsi="Arial" w:cs="Arial"/>
          <w:sz w:val="24"/>
          <w:szCs w:val="24"/>
          <w:lang w:val="en-CA"/>
        </w:rPr>
      </w:pPr>
    </w:p>
    <w:p w14:paraId="77661690" w14:textId="1F8E10C4" w:rsidR="00EC43C7" w:rsidRDefault="00EC43C7" w:rsidP="00EC43C7">
      <w:pPr>
        <w:jc w:val="center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Rezoning Rationale</w:t>
      </w:r>
    </w:p>
    <w:p w14:paraId="2825E767" w14:textId="512B16BC" w:rsidR="00EC43C7" w:rsidRDefault="00EC43C7" w:rsidP="00EC43C7">
      <w:pPr>
        <w:jc w:val="center"/>
        <w:rPr>
          <w:rFonts w:ascii="Arial" w:hAnsi="Arial" w:cs="Arial"/>
          <w:sz w:val="24"/>
          <w:szCs w:val="24"/>
          <w:lang w:val="en-CA"/>
        </w:rPr>
      </w:pPr>
    </w:p>
    <w:p w14:paraId="42C5C9DC" w14:textId="2803AD76" w:rsidR="00832BED" w:rsidRDefault="00832BED" w:rsidP="00EC43C7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The three acre property bordering the west side of 4701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Ledgerwood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has recently been issued a PLA to construct 120 residential units.</w:t>
      </w:r>
    </w:p>
    <w:p w14:paraId="7D140C99" w14:textId="1C820350" w:rsidR="00EC43C7" w:rsidRDefault="00EC43C7" w:rsidP="00EC43C7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I believe that amending the O.C.P. to allow 4701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Ledgerwood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to remain residential along with the subsequent rezoning of this property to R2 would create a nice transition between the R8 property to the west and the older large lot R1 properties to the east.</w:t>
      </w:r>
    </w:p>
    <w:p w14:paraId="4FCE533C" w14:textId="7702E9DC" w:rsidR="00EC43C7" w:rsidRDefault="00EC43C7" w:rsidP="00EC43C7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Thank you for your consideration in this matter</w:t>
      </w:r>
    </w:p>
    <w:p w14:paraId="2A47BB1C" w14:textId="1CE1FC4A" w:rsidR="00EC43C7" w:rsidRDefault="00EC43C7" w:rsidP="00EC43C7">
      <w:pPr>
        <w:rPr>
          <w:rFonts w:ascii="Arial" w:hAnsi="Arial" w:cs="Arial"/>
          <w:sz w:val="24"/>
          <w:szCs w:val="24"/>
          <w:lang w:val="en-CA"/>
        </w:rPr>
      </w:pPr>
    </w:p>
    <w:p w14:paraId="24985191" w14:textId="226327D7" w:rsidR="00EC43C7" w:rsidRDefault="00EC43C7" w:rsidP="00EC43C7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Respectfully, </w:t>
      </w:r>
    </w:p>
    <w:p w14:paraId="6A7179B3" w14:textId="45CFE232" w:rsidR="00EC43C7" w:rsidRDefault="00EC43C7" w:rsidP="00EC43C7">
      <w:pPr>
        <w:rPr>
          <w:rFonts w:ascii="Arial" w:hAnsi="Arial" w:cs="Arial"/>
          <w:sz w:val="24"/>
          <w:szCs w:val="24"/>
          <w:lang w:val="en-CA"/>
        </w:rPr>
      </w:pPr>
    </w:p>
    <w:p w14:paraId="5325778C" w14:textId="77777777" w:rsidR="00EC43C7" w:rsidRDefault="00EC43C7" w:rsidP="00EC43C7">
      <w:pPr>
        <w:rPr>
          <w:rFonts w:ascii="Arial" w:hAnsi="Arial" w:cs="Arial"/>
          <w:sz w:val="24"/>
          <w:szCs w:val="24"/>
          <w:lang w:val="en-CA"/>
        </w:rPr>
      </w:pPr>
    </w:p>
    <w:p w14:paraId="018BB9C6" w14:textId="434E0002" w:rsidR="00EC43C7" w:rsidRDefault="00EC43C7" w:rsidP="00EC43C7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Steve Halliday</w:t>
      </w:r>
    </w:p>
    <w:p w14:paraId="39A153CF" w14:textId="7D1910F9" w:rsidR="00EC43C7" w:rsidRDefault="00EC43C7" w:rsidP="00EC43C7">
      <w:pPr>
        <w:jc w:val="center"/>
        <w:rPr>
          <w:rFonts w:ascii="Arial" w:hAnsi="Arial" w:cs="Arial"/>
          <w:sz w:val="24"/>
          <w:szCs w:val="24"/>
          <w:lang w:val="en-CA"/>
        </w:rPr>
      </w:pPr>
    </w:p>
    <w:p w14:paraId="45AD2C6C" w14:textId="77777777" w:rsidR="00EC43C7" w:rsidRDefault="00EC43C7" w:rsidP="00EC43C7">
      <w:pPr>
        <w:rPr>
          <w:rFonts w:ascii="Arial" w:hAnsi="Arial" w:cs="Arial"/>
          <w:sz w:val="24"/>
          <w:szCs w:val="24"/>
          <w:lang w:val="en-CA"/>
        </w:rPr>
      </w:pPr>
    </w:p>
    <w:p w14:paraId="2FB9F091" w14:textId="77777777" w:rsidR="00EC43C7" w:rsidRPr="00EC43C7" w:rsidRDefault="00EC43C7" w:rsidP="00EC43C7">
      <w:pPr>
        <w:jc w:val="right"/>
        <w:rPr>
          <w:rFonts w:ascii="Arial" w:hAnsi="Arial" w:cs="Arial"/>
          <w:sz w:val="24"/>
          <w:szCs w:val="24"/>
          <w:lang w:val="en-CA"/>
        </w:rPr>
      </w:pPr>
    </w:p>
    <w:sectPr w:rsidR="00EC43C7" w:rsidRPr="00EC43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C7"/>
    <w:rsid w:val="005F40E8"/>
    <w:rsid w:val="00832BED"/>
    <w:rsid w:val="0093252B"/>
    <w:rsid w:val="00EC43C7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28780"/>
  <w15:chartTrackingRefBased/>
  <w15:docId w15:val="{111E6DB2-B13F-40C9-B45D-E22710B3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89448420.dotm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Taylor</dc:creator>
  <cp:keywords/>
  <dc:description/>
  <cp:lastModifiedBy>Brian Zurek</cp:lastModifiedBy>
  <cp:revision>2</cp:revision>
  <dcterms:created xsi:type="dcterms:W3CDTF">2019-12-24T22:10:00Z</dcterms:created>
  <dcterms:modified xsi:type="dcterms:W3CDTF">2019-12-24T22:10:00Z</dcterms:modified>
</cp:coreProperties>
</file>